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17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33AB2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市政协各委办室分工联系单位安排表</w:t>
      </w:r>
    </w:p>
    <w:p w14:paraId="08EB3D57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10"/>
        <w:tblW w:w="924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2753"/>
        <w:gridCol w:w="2898"/>
        <w:gridCol w:w="2610"/>
      </w:tblGrid>
      <w:tr w14:paraId="2781D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C68C9">
            <w:pPr>
              <w:spacing w:line="56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序号</w:t>
            </w:r>
          </w:p>
        </w:tc>
        <w:tc>
          <w:tcPr>
            <w:tcW w:w="2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DE66B">
            <w:pPr>
              <w:spacing w:line="56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市政协委办室</w:t>
            </w:r>
          </w:p>
        </w:tc>
        <w:tc>
          <w:tcPr>
            <w:tcW w:w="5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433734">
            <w:pPr>
              <w:spacing w:line="56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联系单位</w:t>
            </w:r>
          </w:p>
        </w:tc>
      </w:tr>
      <w:tr w14:paraId="343E7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7B094"/>
        </w:tc>
        <w:tc>
          <w:tcPr>
            <w:tcW w:w="2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658A4"/>
        </w:tc>
        <w:tc>
          <w:tcPr>
            <w:tcW w:w="28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5CE8A">
            <w:pPr>
              <w:spacing w:line="56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党派团体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DF642">
            <w:pPr>
              <w:spacing w:line="56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县区政协</w:t>
            </w:r>
          </w:p>
        </w:tc>
      </w:tr>
      <w:tr w14:paraId="5779B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BBE3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CEC5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提案委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015B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市九三学社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F2BC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涟水县政协</w:t>
            </w:r>
          </w:p>
        </w:tc>
      </w:tr>
      <w:tr w14:paraId="501A1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FA35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DB98E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经科委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DEFB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市民建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AD85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淮安区政协</w:t>
            </w:r>
          </w:p>
        </w:tc>
      </w:tr>
      <w:tr w14:paraId="6AB3A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5926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452AB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农业农村委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328FE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市民革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06C8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金湖县政协</w:t>
            </w:r>
          </w:p>
        </w:tc>
      </w:tr>
      <w:tr w14:paraId="4DE19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083EC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2857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教卫体委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F25C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市民进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3D88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淮阴区政协</w:t>
            </w:r>
          </w:p>
        </w:tc>
      </w:tr>
      <w:tr w14:paraId="0A679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A4A8E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5A52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文化文史委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F4DB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市民盟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A1D1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洪泽区政协</w:t>
            </w:r>
          </w:p>
        </w:tc>
      </w:tr>
      <w:tr w14:paraId="66F5A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4BA6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48B3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社法民宗委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AB22B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市工商联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826C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盱眙县政协</w:t>
            </w:r>
          </w:p>
        </w:tc>
      </w:tr>
      <w:tr w14:paraId="23228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24C98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E81A3C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港澳台侨委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58FB1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市致公党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68F2EE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清江浦区政协</w:t>
            </w:r>
          </w:p>
        </w:tc>
      </w:tr>
      <w:tr w14:paraId="4CFC4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6D73B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83756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办公室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99D84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市知联会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CD0CA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（委员来稿）</w:t>
            </w:r>
          </w:p>
        </w:tc>
      </w:tr>
      <w:tr w14:paraId="271A9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B5E5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0A818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委工办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D331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市农工党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4E64B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（委员来稿）</w:t>
            </w:r>
          </w:p>
        </w:tc>
      </w:tr>
    </w:tbl>
    <w:p w14:paraId="0AC92061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4B428DF2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7" w:h="16840"/>
      <w:pgMar w:top="2098" w:right="1474" w:bottom="1985" w:left="1588" w:header="720" w:footer="720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F31EC">
    <w:pPr>
      <w:pStyle w:val="7"/>
      <w:jc w:val="center"/>
      <w:rPr>
        <w:rFonts w:asci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FC7935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FC7935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B54C373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dit="readOnly"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c3M2Y5NzIzMDFlZjAyY2Q4Njk5ODkyYjFjNzBiNTQifQ=="/>
  </w:docVars>
  <w:rsids>
    <w:rsidRoot w:val="00000000"/>
    <w:rsid w:val="03EFD355"/>
    <w:rsid w:val="18947263"/>
    <w:rsid w:val="24792633"/>
    <w:rsid w:val="2DEF840A"/>
    <w:rsid w:val="31517DB9"/>
    <w:rsid w:val="3EFF161C"/>
    <w:rsid w:val="3F785499"/>
    <w:rsid w:val="3F7BAC3D"/>
    <w:rsid w:val="4F34CD95"/>
    <w:rsid w:val="4FFF9C1A"/>
    <w:rsid w:val="57BFEF1F"/>
    <w:rsid w:val="5EFF4183"/>
    <w:rsid w:val="63EB7C89"/>
    <w:rsid w:val="65FC1CB8"/>
    <w:rsid w:val="66FEADFE"/>
    <w:rsid w:val="67D62D8F"/>
    <w:rsid w:val="69EA2EB7"/>
    <w:rsid w:val="6C7A83EC"/>
    <w:rsid w:val="6DD22003"/>
    <w:rsid w:val="6DF741B6"/>
    <w:rsid w:val="6F70E5C6"/>
    <w:rsid w:val="6FEF3068"/>
    <w:rsid w:val="733F806F"/>
    <w:rsid w:val="743C7073"/>
    <w:rsid w:val="75BB32D0"/>
    <w:rsid w:val="75DEAABB"/>
    <w:rsid w:val="76FDF113"/>
    <w:rsid w:val="76FFD628"/>
    <w:rsid w:val="77FA9C38"/>
    <w:rsid w:val="7B2FAB8D"/>
    <w:rsid w:val="7BFF51CC"/>
    <w:rsid w:val="7BFFC87A"/>
    <w:rsid w:val="7DE2ABEF"/>
    <w:rsid w:val="7E776FE8"/>
    <w:rsid w:val="7EBBC084"/>
    <w:rsid w:val="7EE67F32"/>
    <w:rsid w:val="7FBF15FA"/>
    <w:rsid w:val="7FFF50E6"/>
    <w:rsid w:val="9E7E7520"/>
    <w:rsid w:val="AB76AD21"/>
    <w:rsid w:val="ABEBA3F4"/>
    <w:rsid w:val="B5BB69B8"/>
    <w:rsid w:val="B7DC1820"/>
    <w:rsid w:val="B7FFF914"/>
    <w:rsid w:val="BBBB8C77"/>
    <w:rsid w:val="BBFFE765"/>
    <w:rsid w:val="BD5FC7F1"/>
    <w:rsid w:val="BFF9A2A6"/>
    <w:rsid w:val="BFFB3A8B"/>
    <w:rsid w:val="C7EB5F20"/>
    <w:rsid w:val="CEFBEB6C"/>
    <w:rsid w:val="CFB79F7C"/>
    <w:rsid w:val="D9ED6AD6"/>
    <w:rsid w:val="DBF95639"/>
    <w:rsid w:val="DDADF867"/>
    <w:rsid w:val="E127015C"/>
    <w:rsid w:val="E7D3256B"/>
    <w:rsid w:val="EEE7E0F3"/>
    <w:rsid w:val="EF974028"/>
    <w:rsid w:val="F31FF832"/>
    <w:rsid w:val="F3F7FDDF"/>
    <w:rsid w:val="F5D7B8EC"/>
    <w:rsid w:val="F8FEFD2D"/>
    <w:rsid w:val="FADB103D"/>
    <w:rsid w:val="FDB51F39"/>
    <w:rsid w:val="FDF6EEEA"/>
    <w:rsid w:val="FDFF6D43"/>
    <w:rsid w:val="FF6EC236"/>
    <w:rsid w:val="FF7BCE83"/>
    <w:rsid w:val="FFD3E7B4"/>
    <w:rsid w:val="FFE35E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pPr>
      <w:ind w:left="2500" w:leftChars="25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Emphasis"/>
    <w:basedOn w:val="12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1774</Words>
  <Characters>1832</Characters>
  <Lines>177</Lines>
  <Paragraphs>119</Paragraphs>
  <TotalTime>446</TotalTime>
  <ScaleCrop>false</ScaleCrop>
  <LinksUpToDate>false</LinksUpToDate>
  <CharactersWithSpaces>1914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2024-03-26T06:48:00Z</dcterms:created>
  <dc:creator>dell</dc:creator>
  <cp:lastModifiedBy>Dan</cp:lastModifiedBy>
  <cp:lastPrinted>2026-03-10T09:43:00Z</cp:lastPrinted>
  <dcterms:modified xsi:type="dcterms:W3CDTF">2026-03-30T06:26:11Z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9C32333B90E74822BB2318E0EEF921D3_13</vt:lpwstr>
  </property>
  <property fmtid="{D5CDD505-2E9C-101B-9397-08002B2CF9AE}" pid="4" name="KSOTemplateDocerSaveRecord">
    <vt:lpwstr>eyJoZGlkIjoiNzhkY2Y2NmM1NWE2NDgyYjM1Y2I2NzkwZWY2YTk2YzkiLCJ1c2VySWQiOiIzODkxMDA3NjQifQ==</vt:lpwstr>
  </property>
</Properties>
</file>