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1643A"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0169866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大会发言工作推进时序表</w:t>
      </w:r>
    </w:p>
    <w:p w14:paraId="4E3333F9">
      <w:pPr>
        <w:rPr>
          <w:rFonts w:hint="eastAsia" w:ascii="黑体" w:eastAsia="黑体"/>
          <w:sz w:val="32"/>
          <w:szCs w:val="32"/>
        </w:rPr>
      </w:pPr>
    </w:p>
    <w:tbl>
      <w:tblPr>
        <w:tblStyle w:val="10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295"/>
        <w:gridCol w:w="2289"/>
        <w:gridCol w:w="1709"/>
      </w:tblGrid>
      <w:tr w14:paraId="0878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2E3A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21B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工作内容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20C0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责任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A49A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时间安排</w:t>
            </w:r>
          </w:p>
        </w:tc>
      </w:tr>
      <w:tr w14:paraId="156A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75500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CFF3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印发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通知，明确大会发言工作总体安排和任务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503C6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市政协办公室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FF2EF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</w:tr>
      <w:tr w14:paraId="7DD2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454E0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5F58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建立大会发言工作联络组并收集大会发言选题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69074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市政协办公室</w:t>
            </w:r>
          </w:p>
          <w:p w14:paraId="57EF725E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各发言单位</w:t>
            </w:r>
          </w:p>
          <w:p w14:paraId="3031E2DB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市政协委员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A7DDE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</w:tr>
      <w:tr w14:paraId="5DBB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9FE44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90B3B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初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大会发言选题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A0F57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市政协办公室</w:t>
            </w:r>
          </w:p>
          <w:p w14:paraId="29FAD9CF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各专门委员会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8A67D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</w:tr>
      <w:tr w14:paraId="222E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A710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36B9B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围绕选题开展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调研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3F7C3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各发言单位</w:t>
            </w:r>
          </w:p>
          <w:p w14:paraId="1F0511EC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市政协委员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F20DA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月份起</w:t>
            </w:r>
          </w:p>
        </w:tc>
      </w:tr>
      <w:tr w14:paraId="2910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D7614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B23B6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根据调研情况和市委最新部署，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优化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大会发言选题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BA727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各发言单位</w:t>
            </w:r>
          </w:p>
          <w:p w14:paraId="53C31558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市政协委员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31279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</w:tr>
      <w:tr w14:paraId="6AA9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2641B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77F87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召开大会发言推进会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4BC4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市政协办公室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8DAE5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月底前</w:t>
            </w:r>
          </w:p>
        </w:tc>
      </w:tr>
      <w:tr w14:paraId="2B3A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93567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AFB0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提交大会发言稿件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42C94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各发言单位</w:t>
            </w:r>
          </w:p>
          <w:p w14:paraId="730A2C84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市政协委员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584C7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月中旬</w:t>
            </w:r>
          </w:p>
        </w:tc>
      </w:tr>
      <w:tr w14:paraId="7324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76FCB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6FE05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遴选口头发言稿件</w:t>
            </w:r>
          </w:p>
          <w:p w14:paraId="2BA84308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稿件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修改完善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B01F0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大会发言评审组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91D91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月中旬</w:t>
            </w:r>
          </w:p>
        </w:tc>
      </w:tr>
      <w:tr w14:paraId="0756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4F2D2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9B8BA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报审大会发言篇目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2D4AE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大会发言评审组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05875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月底前</w:t>
            </w:r>
          </w:p>
        </w:tc>
      </w:tr>
      <w:tr w14:paraId="4F06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0E1A5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441BD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明确口头发言人选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170FF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大会发言评审组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7E050"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月上旬</w:t>
            </w:r>
          </w:p>
        </w:tc>
      </w:tr>
    </w:tbl>
    <w:p w14:paraId="2AD71584"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7" w:h="16840"/>
      <w:pgMar w:top="2098" w:right="1474" w:bottom="1985" w:left="1588" w:header="720" w:footer="720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CC42C5-0CBB-4056-9ED5-E0E4DCB4B6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E5D6F8A-443A-410F-AFF6-FC431A04AB8F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87DA35-26AD-4052-8832-FD2D7DBE545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EB8FE">
    <w:pPr>
      <w:pStyle w:val="7"/>
      <w:jc w:val="center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77F41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77F41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7EDB84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000000"/>
    <w:rsid w:val="03EFD355"/>
    <w:rsid w:val="4FFF9C1A"/>
    <w:rsid w:val="57BFEF1F"/>
    <w:rsid w:val="5EFF4183"/>
    <w:rsid w:val="66FEADFE"/>
    <w:rsid w:val="69EA2EB7"/>
    <w:rsid w:val="6C7A83EC"/>
    <w:rsid w:val="6D351223"/>
    <w:rsid w:val="6DF741B6"/>
    <w:rsid w:val="6FEF3068"/>
    <w:rsid w:val="76FFD628"/>
    <w:rsid w:val="7B2FAB8D"/>
    <w:rsid w:val="7BFFC87A"/>
    <w:rsid w:val="7E776FE8"/>
    <w:rsid w:val="7EBBC084"/>
    <w:rsid w:val="7FBF15FA"/>
    <w:rsid w:val="9E7E7520"/>
    <w:rsid w:val="AB76AD21"/>
    <w:rsid w:val="B5BB69B8"/>
    <w:rsid w:val="BBFFE765"/>
    <w:rsid w:val="BD5FC7F1"/>
    <w:rsid w:val="DDADF867"/>
    <w:rsid w:val="E127015C"/>
    <w:rsid w:val="E7D3256B"/>
    <w:rsid w:val="EF974028"/>
    <w:rsid w:val="F31FF832"/>
    <w:rsid w:val="F8FEFD2D"/>
    <w:rsid w:val="FADB103D"/>
    <w:rsid w:val="FDB51F39"/>
    <w:rsid w:val="FF7BC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basedOn w:val="1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1866</Words>
  <Characters>1924</Characters>
  <Lines>177</Lines>
  <Paragraphs>119</Paragraphs>
  <TotalTime>35</TotalTime>
  <ScaleCrop>false</ScaleCrop>
  <LinksUpToDate>false</LinksUpToDate>
  <CharactersWithSpaces>2007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2024-03-24T22:48:00Z</dcterms:created>
  <dc:creator>dell</dc:creator>
  <cp:lastModifiedBy>Dan</cp:lastModifiedBy>
  <cp:lastPrinted>2025-02-25T02:28:00Z</cp:lastPrinted>
  <dcterms:modified xsi:type="dcterms:W3CDTF">2025-02-27T09:00:15Z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9096F9EED1654ED880E28D99EEDA8E2E_13</vt:lpwstr>
  </property>
  <property fmtid="{D5CDD505-2E9C-101B-9397-08002B2CF9AE}" pid="4" name="KSOTemplateDocerSaveRecord">
    <vt:lpwstr>eyJoZGlkIjoiNzhkY2Y2NmM1NWE2NDgyYjM1Y2I2NzkwZWY2YTk2YzkiLCJ1c2VySWQiOiIzODkxMDA3NjQifQ==</vt:lpwstr>
  </property>
</Properties>
</file>