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1F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 w14:paraId="7CC5E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市政协各委办室分工联系单位安排表</w:t>
      </w:r>
    </w:p>
    <w:p w14:paraId="1277F0EF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10"/>
        <w:tblW w:w="92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753"/>
        <w:gridCol w:w="2898"/>
        <w:gridCol w:w="2610"/>
      </w:tblGrid>
      <w:tr w14:paraId="554DB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3F73F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序号</w:t>
            </w:r>
          </w:p>
        </w:tc>
        <w:tc>
          <w:tcPr>
            <w:tcW w:w="2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218B2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市政协委办室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1373E7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联系单位</w:t>
            </w:r>
          </w:p>
        </w:tc>
      </w:tr>
      <w:tr w14:paraId="16E36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0A30C"/>
        </w:tc>
        <w:tc>
          <w:tcPr>
            <w:tcW w:w="2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6DF46"/>
        </w:tc>
        <w:tc>
          <w:tcPr>
            <w:tcW w:w="2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CD824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党派团体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E9678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县区政协</w:t>
            </w:r>
          </w:p>
        </w:tc>
      </w:tr>
      <w:tr w14:paraId="66EFB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EE19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3CE2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提案委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9FE6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市九三学社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6C0F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涟水县政协</w:t>
            </w:r>
          </w:p>
        </w:tc>
      </w:tr>
      <w:tr w14:paraId="700E3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CEB2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3752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经科委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D487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市民建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AC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淮安区政协</w:t>
            </w:r>
          </w:p>
        </w:tc>
      </w:tr>
      <w:tr w14:paraId="37736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6AE2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6950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农业农村委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E860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市民革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8497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金湖县政协</w:t>
            </w:r>
          </w:p>
        </w:tc>
      </w:tr>
      <w:tr w14:paraId="289A6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55BE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19C9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教卫体委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EB2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市民进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EC0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淮阴区政协</w:t>
            </w:r>
          </w:p>
        </w:tc>
      </w:tr>
      <w:tr w14:paraId="651E4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CE10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11B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文化文史委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210F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市民盟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EDC4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洪泽区政协</w:t>
            </w:r>
          </w:p>
        </w:tc>
      </w:tr>
      <w:tr w14:paraId="50D42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F8C0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E0AE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社法民宗委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7738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市工商联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33B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盱眙县政协</w:t>
            </w:r>
          </w:p>
        </w:tc>
      </w:tr>
      <w:tr w14:paraId="4482D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A2057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5F30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港澳台侨委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7450D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市致公党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F598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清江浦区政协</w:t>
            </w:r>
          </w:p>
        </w:tc>
      </w:tr>
      <w:tr w14:paraId="773CE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8FDAE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5867D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办公室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373F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市知联会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5AE34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（委员来稿）</w:t>
            </w:r>
          </w:p>
        </w:tc>
      </w:tr>
      <w:tr w14:paraId="4C7E5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62DB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22B65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委工办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84F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市农工党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E19A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（委员来稿）</w:t>
            </w:r>
          </w:p>
        </w:tc>
      </w:tr>
    </w:tbl>
    <w:p w14:paraId="3FB13F36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2AD71584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7" w:h="16840"/>
      <w:pgMar w:top="2098" w:right="1474" w:bottom="1985" w:left="1588" w:header="720" w:footer="720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E0E303-A165-4C70-8383-D51E453E25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208E987-570A-401F-90C4-7B531720AFB3}"/>
  </w:font>
  <w:font w:name="方正大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A579E73-1C41-44DE-A99C-4DDC8A7798B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EB8FE">
    <w:pPr>
      <w:pStyle w:val="7"/>
      <w:jc w:val="center"/>
      <w:rPr>
        <w:rFonts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77F41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677F41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7EDB845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dit="readOnly"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c3M2Y5NzIzMDFlZjAyY2Q4Njk5ODkyYjFjNzBiNTQifQ=="/>
  </w:docVars>
  <w:rsids>
    <w:rsidRoot w:val="00000000"/>
    <w:rsid w:val="03EFD355"/>
    <w:rsid w:val="4FFF9C1A"/>
    <w:rsid w:val="57BFEF1F"/>
    <w:rsid w:val="5EFF4183"/>
    <w:rsid w:val="66FEADFE"/>
    <w:rsid w:val="69EA2EB7"/>
    <w:rsid w:val="6C7A83EC"/>
    <w:rsid w:val="6D351223"/>
    <w:rsid w:val="6DF741B6"/>
    <w:rsid w:val="6FEF3068"/>
    <w:rsid w:val="76FFD628"/>
    <w:rsid w:val="7B2FAB8D"/>
    <w:rsid w:val="7BFFC87A"/>
    <w:rsid w:val="7E776FE8"/>
    <w:rsid w:val="7EBBC084"/>
    <w:rsid w:val="7FBF15FA"/>
    <w:rsid w:val="7FF42350"/>
    <w:rsid w:val="9E7E7520"/>
    <w:rsid w:val="AB76AD21"/>
    <w:rsid w:val="B5BB69B8"/>
    <w:rsid w:val="BBFFE765"/>
    <w:rsid w:val="BD5FC7F1"/>
    <w:rsid w:val="DDADF867"/>
    <w:rsid w:val="E127015C"/>
    <w:rsid w:val="E7D3256B"/>
    <w:rsid w:val="EF974028"/>
    <w:rsid w:val="F31FF832"/>
    <w:rsid w:val="F8FEFD2D"/>
    <w:rsid w:val="FADB103D"/>
    <w:rsid w:val="FDB51F39"/>
    <w:rsid w:val="FF7BC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Emphasis"/>
    <w:basedOn w:val="1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1866</Words>
  <Characters>1924</Characters>
  <Lines>177</Lines>
  <Paragraphs>119</Paragraphs>
  <TotalTime>35</TotalTime>
  <ScaleCrop>false</ScaleCrop>
  <LinksUpToDate>false</LinksUpToDate>
  <CharactersWithSpaces>2007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2024-03-24T22:48:00Z</dcterms:created>
  <dc:creator>dell</dc:creator>
  <cp:lastModifiedBy>Dan</cp:lastModifiedBy>
  <cp:lastPrinted>2025-02-25T02:28:00Z</cp:lastPrinted>
  <dcterms:modified xsi:type="dcterms:W3CDTF">2025-02-27T09:00:36Z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1C88DDED1D2940DCBBBD2EA0D0A855FC_13</vt:lpwstr>
  </property>
  <property fmtid="{D5CDD505-2E9C-101B-9397-08002B2CF9AE}" pid="4" name="KSOTemplateDocerSaveRecord">
    <vt:lpwstr>eyJoZGlkIjoiNzhkY2Y2NmM1NWE2NDgyYjM1Y2I2NzkwZWY2YTk2YzkiLCJ1c2VySWQiOiIzODkxMDA3NjQifQ==</vt:lpwstr>
  </property>
</Properties>
</file>